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15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1214"/>
        <w:gridCol w:w="1572"/>
        <w:gridCol w:w="1659"/>
        <w:gridCol w:w="2506"/>
        <w:gridCol w:w="3011"/>
        <w:gridCol w:w="3675"/>
      </w:tblGrid>
      <w:tr w:rsidR="007E1531" w:rsidRPr="00BE74C1" w:rsidTr="00864202">
        <w:trPr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Traffic"/>
                <w:b/>
                <w:bCs/>
                <w:rtl/>
              </w:rPr>
            </w:pPr>
            <w:r w:rsidRPr="00BE74C1">
              <w:rPr>
                <w:rFonts w:ascii="Times New Roman" w:hAnsi="Times New Roman" w:cs="B Traffic" w:hint="cs"/>
                <w:b/>
                <w:bCs/>
                <w:rtl/>
              </w:rPr>
              <w:t>عنوان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Traffic"/>
                <w:b/>
                <w:bCs/>
                <w:rtl/>
              </w:rPr>
            </w:pPr>
            <w:r w:rsidRPr="00BE74C1">
              <w:rPr>
                <w:rFonts w:ascii="Times New Roman" w:hAnsi="Times New Roman" w:cs="B Traffic" w:hint="cs"/>
                <w:b/>
                <w:bCs/>
                <w:rtl/>
              </w:rPr>
              <w:t>نام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Traffic"/>
                <w:b/>
                <w:bCs/>
                <w:rtl/>
              </w:rPr>
            </w:pPr>
            <w:r w:rsidRPr="00BE74C1">
              <w:rPr>
                <w:rFonts w:ascii="Times New Roman" w:hAnsi="Times New Roman" w:cs="B Traffic" w:hint="cs"/>
                <w:b/>
                <w:bCs/>
                <w:rtl/>
              </w:rPr>
              <w:t>مدرک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Traffic"/>
                <w:b/>
                <w:bCs/>
                <w:rtl/>
              </w:rPr>
            </w:pPr>
            <w:r w:rsidRPr="00BE74C1">
              <w:rPr>
                <w:rFonts w:ascii="Times New Roman" w:hAnsi="Times New Roman" w:cs="B Traffic" w:hint="cs"/>
                <w:b/>
                <w:bCs/>
                <w:rtl/>
              </w:rPr>
              <w:t>رشته تحصیلی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Traffic"/>
                <w:b/>
                <w:bCs/>
                <w:rtl/>
              </w:rPr>
            </w:pPr>
            <w:r w:rsidRPr="00BE74C1">
              <w:rPr>
                <w:rFonts w:ascii="Times New Roman" w:hAnsi="Times New Roman" w:cs="B Traffic" w:hint="cs"/>
                <w:b/>
                <w:bCs/>
                <w:rtl/>
              </w:rPr>
              <w:t>ایمیل - تلفن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Traffic"/>
                <w:b/>
                <w:bCs/>
                <w:rtl/>
              </w:rPr>
            </w:pPr>
            <w:r w:rsidRPr="00BE74C1">
              <w:rPr>
                <w:rFonts w:ascii="Times New Roman" w:hAnsi="Times New Roman" w:cs="B Traffic" w:hint="cs"/>
                <w:b/>
                <w:bCs/>
                <w:rtl/>
              </w:rPr>
              <w:t>سوابق</w:t>
            </w:r>
            <w:r w:rsidR="00C77306" w:rsidRPr="00BE74C1">
              <w:rPr>
                <w:rFonts w:ascii="Times New Roman" w:hAnsi="Times New Roman" w:cs="B Traffic" w:hint="cs"/>
                <w:b/>
                <w:bCs/>
                <w:rtl/>
              </w:rPr>
              <w:t xml:space="preserve"> تحصیلی 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Traffic"/>
                <w:b/>
                <w:bCs/>
                <w:rtl/>
              </w:rPr>
            </w:pPr>
            <w:r w:rsidRPr="00BE74C1">
              <w:rPr>
                <w:rFonts w:ascii="Times New Roman" w:hAnsi="Times New Roman" w:cs="B Traffic" w:hint="cs"/>
                <w:b/>
                <w:bCs/>
                <w:rtl/>
              </w:rPr>
              <w:t>تصویر</w:t>
            </w:r>
          </w:p>
        </w:tc>
      </w:tr>
      <w:tr w:rsidR="007E1531" w:rsidRPr="00BE74C1" w:rsidTr="00864202">
        <w:trPr>
          <w:trHeight w:val="3528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رییس دانشگاه علوم پزشکی اصفهان</w:t>
            </w:r>
            <w:bookmarkStart w:id="0" w:name="_GoBack"/>
            <w:bookmarkEnd w:id="0"/>
          </w:p>
        </w:tc>
        <w:tc>
          <w:tcPr>
            <w:tcW w:w="121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دکتر شاهین شیرانی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فوق تخصص قلب وعروق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قلب وعروق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تلفن تماس: 37929500</w:t>
            </w: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نمابر: 36687701</w:t>
            </w: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C77306" w:rsidRPr="00864202" w:rsidRDefault="00864202" w:rsidP="00864202">
            <w:pPr>
              <w:bidi/>
              <w:spacing w:before="100" w:beforeAutospacing="1" w:after="100" w:afterAutospacing="1"/>
              <w:jc w:val="center"/>
              <w:rPr>
                <w:rStyle w:val="Hyperlink"/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fldChar w:fldCharType="begin"/>
            </w:r>
            <w:r>
              <w:rPr>
                <w:rFonts w:ascii="Times New Roman" w:hAnsi="Times New Roman"/>
                <w:b/>
                <w:bCs/>
                <w:rtl/>
              </w:rPr>
              <w:instrText xml:space="preserve"> </w:instrText>
            </w:r>
            <w:r>
              <w:rPr>
                <w:rFonts w:ascii="Times New Roman" w:hAnsi="Times New Roman"/>
                <w:b/>
                <w:bCs/>
              </w:rPr>
              <w:instrText>HYPERLINK</w:instrText>
            </w:r>
            <w:r>
              <w:rPr>
                <w:rFonts w:ascii="Times New Roman" w:hAnsi="Times New Roman"/>
                <w:b/>
                <w:bCs/>
                <w:rtl/>
              </w:rPr>
              <w:instrText xml:space="preserve"> "</w:instrText>
            </w:r>
            <w:r>
              <w:rPr>
                <w:rFonts w:ascii="Times New Roman" w:hAnsi="Times New Roman"/>
                <w:b/>
                <w:bCs/>
              </w:rPr>
              <w:instrText>drshirani.pdf</w:instrText>
            </w:r>
            <w:r>
              <w:rPr>
                <w:rFonts w:ascii="Times New Roman" w:hAnsi="Times New Roman"/>
                <w:b/>
                <w:bCs/>
                <w:rtl/>
              </w:rPr>
              <w:instrText xml:space="preserve">" </w:instrText>
            </w:r>
            <w:r>
              <w:rPr>
                <w:rFonts w:ascii="Times New Roman" w:hAnsi="Times New Roman"/>
                <w:b/>
                <w:bCs/>
                <w:rtl/>
              </w:rPr>
            </w:r>
            <w:r>
              <w:rPr>
                <w:rFonts w:ascii="Times New Roman" w:hAnsi="Times New Roman"/>
                <w:b/>
                <w:bCs/>
                <w:rtl/>
              </w:rPr>
              <w:fldChar w:fldCharType="separate"/>
            </w:r>
            <w:r w:rsidR="00C77306" w:rsidRPr="00864202">
              <w:rPr>
                <w:rStyle w:val="Hyperlink"/>
                <w:rFonts w:ascii="Times New Roman" w:hAnsi="Times New Roman"/>
                <w:b/>
                <w:bCs/>
                <w:rtl/>
              </w:rPr>
              <w:t> </w:t>
            </w:r>
            <w:r w:rsidR="00BE74C1" w:rsidRPr="00864202">
              <w:rPr>
                <w:rStyle w:val="Hyperlink"/>
                <w:rFonts w:ascii="Times New Roman" w:hAnsi="Times New Roman" w:hint="cs"/>
                <w:b/>
                <w:bCs/>
                <w:rtl/>
              </w:rPr>
              <w:t>دریافت</w:t>
            </w:r>
            <w:r w:rsidR="00BE74C1" w:rsidRPr="00864202">
              <w:rPr>
                <w:rStyle w:val="Hyperlink"/>
                <w:rFonts w:ascii="Times New Roman" w:hAnsi="Times New Roman" w:hint="cs"/>
                <w:b/>
                <w:bCs/>
                <w:rtl/>
              </w:rPr>
              <w:t xml:space="preserve"> </w:t>
            </w:r>
            <w:r w:rsidR="00BE74C1" w:rsidRPr="00864202">
              <w:rPr>
                <w:rStyle w:val="Hyperlink"/>
                <w:rFonts w:ascii="Times New Roman" w:hAnsi="Times New Roman" w:hint="cs"/>
                <w:b/>
                <w:bCs/>
                <w:rtl/>
              </w:rPr>
              <w:t>فایل</w:t>
            </w:r>
          </w:p>
          <w:p w:rsidR="005E16B2" w:rsidRPr="00BE74C1" w:rsidRDefault="0086420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rtl/>
              </w:rPr>
            </w:pPr>
            <w:r>
              <w:rPr>
                <w:rFonts w:ascii="Times New Roman" w:hAnsi="Times New Roman"/>
                <w:b/>
                <w:bCs/>
                <w:rtl/>
              </w:rPr>
              <w:fldChar w:fldCharType="end"/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5E16B2" w:rsidRPr="00BE74C1" w:rsidRDefault="007D7B44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438150</wp:posOffset>
                  </wp:positionV>
                  <wp:extent cx="1819275" cy="1333500"/>
                  <wp:effectExtent l="0" t="0" r="0" b="0"/>
                  <wp:wrapNone/>
                  <wp:docPr id="9" name="Picture 2" descr="C:\Users\mui-ghanbari\Desktop\1404\bhman\اطلاعات رییس و معانین دانشگاه\055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ui-ghanbari\Desktop\1404\bhman\اطلاعات رییس و معانین دانشگاه\055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1531" w:rsidRPr="00BE74C1" w:rsidTr="00864202">
        <w:trPr>
          <w:trHeight w:val="3124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معاون آموزشی دانشگاه</w:t>
            </w:r>
            <w:r w:rsidRPr="00BE74C1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علوم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 xml:space="preserve"> 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پزشکی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 xml:space="preserve"> 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اصفهان</w:t>
            </w: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دكتر نیکو یمانی</w:t>
            </w: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دکتری تخصصی آموزش پزشکی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آموزش پزشکی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تلفن تماس</w:t>
            </w:r>
            <w:r w:rsidRPr="00BE74C1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>: 37928001-031 , 37928002-031</w:t>
            </w: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5E16B2" w:rsidRPr="00BE74C1" w:rsidRDefault="0086420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 w:hint="cs"/>
                <w:b/>
                <w:bCs/>
                <w:rtl/>
                <w:lang w:bidi="fa-IR"/>
              </w:rPr>
            </w:pPr>
            <w:r w:rsidRPr="007D7B44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دریافت فا</w:t>
            </w:r>
            <w:r w:rsidRPr="007D7B44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ی</w:t>
            </w:r>
            <w:r w:rsidRPr="007D7B44"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ل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5E16B2" w:rsidRPr="00BE74C1" w:rsidRDefault="007D7B44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360045</wp:posOffset>
                  </wp:positionV>
                  <wp:extent cx="1905000" cy="1390650"/>
                  <wp:effectExtent l="0" t="0" r="0" b="0"/>
                  <wp:wrapNone/>
                  <wp:docPr id="8" name="Picture 3" descr="C:\Users\mui-ghanbari\Desktop\1404\bhman\اطلاعات رییس و معانین دانشگاه\photo241369103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mui-ghanbari\Desktop\1404\bhman\اطلاعات رییس و معانین دانشگاه\photo241369103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1531" w:rsidRPr="00BE74C1" w:rsidTr="00864202">
        <w:trPr>
          <w:trHeight w:val="3393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معان بهداشتی و رییس مرکز بهداشت استان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دکترحمید گله داری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تخصص بیماری های پوست(درماتولوژی)،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پزشکی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5E16B2" w:rsidRPr="00BE74C1" w:rsidRDefault="0086420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hyperlink r:id="rId8" w:history="1">
              <w:r w:rsidRPr="00864202">
                <w:rPr>
                  <w:rStyle w:val="Hyperlink"/>
                  <w:rFonts w:ascii="Times New Roman" w:hAnsi="Times New Roman" w:cs="B Zar" w:hint="cs"/>
                  <w:b/>
                  <w:bCs/>
                  <w:rtl/>
                  <w:lang w:bidi="fa-IR"/>
                </w:rPr>
                <w:t>دریافت فایل</w:t>
              </w:r>
            </w:hyperlink>
          </w:p>
        </w:tc>
        <w:tc>
          <w:tcPr>
            <w:tcW w:w="3675" w:type="dxa"/>
            <w:shd w:val="clear" w:color="auto" w:fill="auto"/>
            <w:vAlign w:val="center"/>
          </w:tcPr>
          <w:p w:rsidR="005E16B2" w:rsidRPr="00BE74C1" w:rsidRDefault="007D7B44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441960</wp:posOffset>
                  </wp:positionV>
                  <wp:extent cx="2000250" cy="1332230"/>
                  <wp:effectExtent l="0" t="0" r="0" b="0"/>
                  <wp:wrapNone/>
                  <wp:docPr id="7" name="Picture 4" descr="C:\Users\mui-ghanbari\Desktop\1404\bhman\اطلاعات رییس و معانین دانشگاه\e33e9389-e6ea-4164-957e-d7dfcf15f5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ui-ghanbari\Desktop\1404\bhman\اطلاعات رییس و معانین دانشگاه\e33e9389-e6ea-4164-957e-d7dfcf15f5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1531" w:rsidRPr="00BE74C1" w:rsidTr="00864202">
        <w:trPr>
          <w:trHeight w:val="3398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lastRenderedPageBreak/>
              <w:t>معاون تحقیقات و فناوری دانشگاه علوم پزشکی اصفهان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 غلامرضا عسگری</w:t>
            </w: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دکتراي تخصصی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دکتراي تخصصی علوم تغذیه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5E16B2" w:rsidRPr="00BE74C1" w:rsidRDefault="00AF02C8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 xml:space="preserve">تلفن تماس: </w:t>
            </w:r>
            <w:r w:rsidR="005E16B2" w:rsidRPr="00BE74C1">
              <w:rPr>
                <w:rFonts w:ascii="Times New Roman" w:hAnsi="Times New Roman" w:cs="B Zar"/>
                <w:b/>
                <w:bCs/>
                <w:rtl/>
              </w:rPr>
              <w:t>0313۷۹۲۳۰۶۰</w:t>
            </w:r>
            <w:r w:rsidR="005E16B2" w:rsidRPr="00BE74C1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="005E16B2" w:rsidRPr="00BE74C1">
              <w:rPr>
                <w:rFonts w:ascii="Times New Roman" w:hAnsi="Times New Roman" w:cs="B Zar"/>
                <w:b/>
                <w:bCs/>
                <w:rtl/>
              </w:rPr>
              <w:t xml:space="preserve"> -</w:t>
            </w:r>
            <w:r w:rsidR="005E16B2" w:rsidRPr="00BE74C1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="005E16B2" w:rsidRPr="00BE74C1">
              <w:rPr>
                <w:rFonts w:ascii="Times New Roman" w:hAnsi="Times New Roman" w:cs="B Zar"/>
                <w:b/>
                <w:bCs/>
                <w:rtl/>
              </w:rPr>
              <w:t>0313</w:t>
            </w:r>
            <w:r w:rsidR="005E16B2" w:rsidRPr="00BE74C1">
              <w:rPr>
                <w:rFonts w:ascii="Times New Roman" w:hAnsi="Times New Roman" w:cs="B Zar" w:hint="cs"/>
                <w:b/>
                <w:bCs/>
                <w:rtl/>
              </w:rPr>
              <w:t>۶۶۸۸۱۳۸</w:t>
            </w: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پست الکترونیک</w:t>
            </w:r>
            <w:r w:rsidRPr="00BE74C1">
              <w:rPr>
                <w:rFonts w:ascii="Times New Roman" w:hAnsi="Times New Roman" w:cs="B Zar"/>
                <w:b/>
                <w:bCs/>
              </w:rPr>
              <w:t xml:space="preserve"> : askari@mui.ac.ir</w:t>
            </w:r>
          </w:p>
          <w:p w:rsidR="005E16B2" w:rsidRPr="00BE74C1" w:rsidRDefault="005E16B2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5E16B2" w:rsidRPr="00BE74C1" w:rsidRDefault="00864202" w:rsidP="00864202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rtl/>
              </w:rPr>
            </w:pPr>
            <w:hyperlink r:id="rId10" w:history="1">
              <w:r w:rsidRPr="00864202">
                <w:rPr>
                  <w:rStyle w:val="Hyperlink"/>
                  <w:rFonts w:ascii="Times New Roman" w:hAnsi="Times New Roman" w:cs="B Zar" w:hint="cs"/>
                  <w:b/>
                  <w:bCs/>
                  <w:rtl/>
                  <w:lang w:bidi="fa-IR"/>
                </w:rPr>
                <w:t>دریافت فایل</w:t>
              </w:r>
            </w:hyperlink>
          </w:p>
        </w:tc>
        <w:tc>
          <w:tcPr>
            <w:tcW w:w="3675" w:type="dxa"/>
            <w:shd w:val="clear" w:color="auto" w:fill="auto"/>
            <w:vAlign w:val="center"/>
          </w:tcPr>
          <w:p w:rsidR="005E16B2" w:rsidRPr="00BE74C1" w:rsidRDefault="007D7B44" w:rsidP="00BE74C1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424180</wp:posOffset>
                  </wp:positionV>
                  <wp:extent cx="2019300" cy="1503045"/>
                  <wp:effectExtent l="0" t="0" r="0" b="0"/>
                  <wp:wrapNone/>
                  <wp:docPr id="6" name="Picture 11" descr="C:\Users\mui-ghanbari\Desktop\1404\bhman\اطلاعات رییس و معانین دانشگاه\r_41_24121013555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mui-ghanbari\Desktop\1404\bhman\اطلاعات رییس و معانین دانشگاه\r_41_241210135558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7B44" w:rsidRPr="00BE74C1" w:rsidTr="00864202">
        <w:trPr>
          <w:trHeight w:val="2398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معاون توسعه مدیریت و منابع دانشگاه علوم پزشکی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 xml:space="preserve"> اصفهان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دکتر محسن مصلحی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دکتری تخصصی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دکتری تخصصی پژوهشی بیماریهای پوست و سالک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تلفن تماس: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031- 37929600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 w:hint="cs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دریافت فایل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61595</wp:posOffset>
                  </wp:positionV>
                  <wp:extent cx="1963420" cy="1339850"/>
                  <wp:effectExtent l="0" t="0" r="0" b="0"/>
                  <wp:wrapNone/>
                  <wp:docPr id="13" name="Picture 10" descr="C:\Users\mui-ghanbari\Desktop\1404\bhman\اطلاعات رییس و معانین دانشگاه\photo_2023-05-16_21-43-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mui-ghanbari\Desktop\1404\bhman\اطلاعات رییس و معانین دانشگاه\photo_2023-05-16_21-43-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3420" cy="133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7B44" w:rsidRPr="00BE74C1" w:rsidTr="00864202">
        <w:trPr>
          <w:trHeight w:val="3534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معاون دانشجویی فرهنگی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 xml:space="preserve"> 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>دانشگاه علوم پزشکی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 xml:space="preserve"> اصفهان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 محمدرضا شریفی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استاد گروه ژنتیک دانشکده پزشکی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دکترای تخصصی پزشکی مولکولی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</w:rPr>
              <w:t>Email : csa@mui.ac.ir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تلفن تماس: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031-37924500</w:t>
            </w:r>
          </w:p>
        </w:tc>
        <w:tc>
          <w:tcPr>
            <w:tcW w:w="3011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 w:hint="cs"/>
                <w:b/>
                <w:bCs/>
                <w:rtl/>
                <w:lang w:bidi="fa-IR"/>
              </w:rPr>
            </w:pPr>
            <w:r>
              <w:rPr>
                <w:rFonts w:ascii="Times New Roman" w:hAnsi="Times New Roman" w:cs="B Zar" w:hint="cs"/>
                <w:b/>
                <w:bCs/>
                <w:rtl/>
                <w:lang w:bidi="fa-IR"/>
              </w:rPr>
              <w:t>دریافت فایل</w:t>
            </w:r>
          </w:p>
        </w:tc>
        <w:tc>
          <w:tcPr>
            <w:tcW w:w="3675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359410</wp:posOffset>
                  </wp:positionV>
                  <wp:extent cx="1887855" cy="1485900"/>
                  <wp:effectExtent l="0" t="0" r="0" b="0"/>
                  <wp:wrapNone/>
                  <wp:docPr id="14" name="Picture 7" descr="C:\Users\mui-ghanbari\Desktop\1404\bhman\اطلاعات رییس و معانین دانشگاه\IMG_20250215_132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ui-ghanbari\Desktop\1404\bhman\اطلاعات رییس و معانین دانشگاه\IMG_20250215_132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785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7B44" w:rsidRPr="00BE74C1" w:rsidTr="00864202">
        <w:trPr>
          <w:trHeight w:val="3102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lastRenderedPageBreak/>
              <w:t>معاون درمان دانشگاه علوم پزشکی اصفهان</w:t>
            </w:r>
          </w:p>
        </w:tc>
        <w:tc>
          <w:tcPr>
            <w:tcW w:w="1214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دکتر فریبرز خوروش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ind w:left="720"/>
              <w:jc w:val="center"/>
              <w:rPr>
                <w:rFonts w:ascii="Times New Roman" w:hAnsi="Times New Roman" w:cs="B Zar"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 xml:space="preserve">تخصص 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 xml:space="preserve">، 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>استاد دانشکده پزشکی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 xml:space="preserve">تخصص 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>داخلی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،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 xml:space="preserve"> مغز و اعصاب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rtl/>
              </w:rPr>
            </w:pP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کد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 xml:space="preserve"> 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پستی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 xml:space="preserve"> :</w:t>
            </w:r>
            <w:r w:rsidRPr="00BE74C1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BE74C1">
              <w:rPr>
                <w:rFonts w:ascii="Times New Roman" w:hAnsi="Times New Roman" w:cs="B Zar"/>
                <w:b/>
                <w:bCs/>
                <w:rtl/>
                <w:lang w:bidi="fa-IR"/>
              </w:rPr>
              <w:t>۴۷۱۹۴- ۸۱۶۵۶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تلفن</w:t>
            </w:r>
            <w:r w:rsidRPr="00BE74C1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BE74C1">
              <w:rPr>
                <w:rFonts w:ascii="Times New Roman" w:hAnsi="Times New Roman" w:cs="B Zar" w:hint="cs"/>
                <w:b/>
                <w:bCs/>
                <w:rtl/>
              </w:rPr>
              <w:t>تماس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>:</w:t>
            </w:r>
            <w:r w:rsidRPr="00BE74C1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>36629930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rtl/>
              </w:rPr>
            </w:pPr>
            <w:r w:rsidRPr="00BE74C1">
              <w:rPr>
                <w:rFonts w:ascii="Times New Roman" w:hAnsi="Times New Roman" w:cs="B Zar"/>
                <w:b/>
                <w:bCs/>
                <w:rtl/>
              </w:rPr>
              <w:t>تلفن :</w:t>
            </w:r>
            <w:r w:rsidRPr="00BE74C1">
              <w:rPr>
                <w:rFonts w:ascii="Cambria" w:hAnsi="Cambria" w:cs="Cambria" w:hint="cs"/>
                <w:b/>
                <w:bCs/>
                <w:rtl/>
              </w:rPr>
              <w:t> </w:t>
            </w:r>
            <w:r w:rsidRPr="00BE74C1">
              <w:rPr>
                <w:rFonts w:ascii="Times New Roman" w:hAnsi="Times New Roman" w:cs="B Zar"/>
                <w:b/>
                <w:bCs/>
                <w:rtl/>
                <w:lang w:bidi="fa-IR"/>
              </w:rPr>
              <w:t>۳۶۶۱۹۶۶۱( ۴</w:t>
            </w:r>
            <w:r w:rsidRPr="00BE74C1">
              <w:rPr>
                <w:rFonts w:ascii="Times New Roman" w:hAnsi="Times New Roman" w:cs="B Zar"/>
                <w:b/>
                <w:bCs/>
                <w:rtl/>
              </w:rPr>
              <w:t xml:space="preserve"> خط)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3011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</w:rPr>
            </w:pPr>
            <w:hyperlink r:id="rId14" w:history="1">
              <w:r w:rsidRPr="00864202">
                <w:rPr>
                  <w:rStyle w:val="Hyperlink"/>
                  <w:rFonts w:ascii="Times New Roman" w:hAnsi="Times New Roman" w:cs="B Zar" w:hint="cs"/>
                  <w:b/>
                  <w:bCs/>
                  <w:rtl/>
                  <w:lang w:bidi="fa-IR"/>
                </w:rPr>
                <w:t>دریافت فایل</w:t>
              </w:r>
            </w:hyperlink>
          </w:p>
        </w:tc>
        <w:tc>
          <w:tcPr>
            <w:tcW w:w="3675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255270</wp:posOffset>
                  </wp:positionV>
                  <wp:extent cx="1987550" cy="1419225"/>
                  <wp:effectExtent l="0" t="0" r="0" b="0"/>
                  <wp:wrapNone/>
                  <wp:docPr id="15" name="Picture 8" descr="C:\Users\mui-ghanbari\Desktop\1404\bhman\اطلاعات رییس و معانین دانشگاه\a52202f5-046c-4ed5-b6a4-fdb13268ef7f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mui-ghanbari\Desktop\1404\bhman\اطلاعات رییس و معانین دانشگاه\a52202f5-046c-4ed5-b6a4-fdb13268ef7f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D7B44" w:rsidRPr="00BE74C1" w:rsidTr="00864202">
        <w:trPr>
          <w:trHeight w:val="3676"/>
          <w:jc w:val="center"/>
        </w:trPr>
        <w:tc>
          <w:tcPr>
            <w:tcW w:w="2044" w:type="dxa"/>
            <w:shd w:val="clear" w:color="auto" w:fill="auto"/>
            <w:vAlign w:val="center"/>
          </w:tcPr>
          <w:p w:rsidR="007D7B44" w:rsidRPr="00BE74C1" w:rsidRDefault="007D7B44" w:rsidP="007D7B44">
            <w:pPr>
              <w:pStyle w:val="text-align-justify"/>
              <w:bidi/>
              <w:jc w:val="center"/>
              <w:rPr>
                <w:rFonts w:cs="B Zar"/>
              </w:rPr>
            </w:pPr>
            <w:r w:rsidRPr="00BE74C1">
              <w:rPr>
                <w:rStyle w:val="Strong"/>
                <w:rFonts w:cs="B Zar"/>
                <w:rtl/>
              </w:rPr>
              <w:t>معاون غذا و دارو دانشگاه علوم پزشکی و خدمات بهداشتی درمانی اصفهان</w:t>
            </w:r>
          </w:p>
          <w:p w:rsidR="007D7B44" w:rsidRPr="00BE74C1" w:rsidRDefault="007D7B44" w:rsidP="007D7B44">
            <w:pPr>
              <w:pStyle w:val="text-align-justify"/>
              <w:bidi/>
              <w:jc w:val="center"/>
              <w:rPr>
                <w:rFonts w:cs="B Zar"/>
              </w:rPr>
            </w:pP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7D7B44" w:rsidRPr="00BE74C1" w:rsidRDefault="007D7B44" w:rsidP="007D7B44">
            <w:pPr>
              <w:pStyle w:val="text-align-justify"/>
              <w:bidi/>
              <w:jc w:val="center"/>
              <w:rPr>
                <w:rFonts w:cs="B Zar"/>
              </w:rPr>
            </w:pPr>
            <w:r w:rsidRPr="00BE74C1">
              <w:rPr>
                <w:rStyle w:val="Strong"/>
                <w:rFonts w:cs="B Zar"/>
                <w:rtl/>
              </w:rPr>
              <w:t>دکتر محمود اعتباری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</w:p>
        </w:tc>
        <w:tc>
          <w:tcPr>
            <w:tcW w:w="1572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Style w:val="Strong"/>
                <w:rFonts w:cs="B Zar"/>
                <w:rtl/>
              </w:rPr>
              <w:t>دکترای تخصصی</w:t>
            </w:r>
          </w:p>
        </w:tc>
        <w:tc>
          <w:tcPr>
            <w:tcW w:w="1659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Style w:val="Strong"/>
                <w:rFonts w:cs="B Zar"/>
                <w:rtl/>
              </w:rPr>
              <w:t>دکترای تخصصی</w:t>
            </w:r>
            <w:r w:rsidRPr="00BE74C1">
              <w:rPr>
                <w:rStyle w:val="Strong"/>
                <w:rFonts w:cs="B Zar"/>
              </w:rPr>
              <w:t xml:space="preserve"> (Ph.D) </w:t>
            </w:r>
            <w:r w:rsidRPr="00BE74C1">
              <w:rPr>
                <w:rStyle w:val="Strong"/>
                <w:rFonts w:cs="B Zar"/>
                <w:rtl/>
              </w:rPr>
              <w:t>سم شناسی</w:t>
            </w:r>
          </w:p>
        </w:tc>
        <w:tc>
          <w:tcPr>
            <w:tcW w:w="2506" w:type="dxa"/>
            <w:shd w:val="clear" w:color="auto" w:fill="auto"/>
            <w:vAlign w:val="center"/>
          </w:tcPr>
          <w:p w:rsidR="007D7B44" w:rsidRPr="00BE74C1" w:rsidRDefault="007D7B44" w:rsidP="007D7B44">
            <w:pPr>
              <w:pStyle w:val="text-align-justify"/>
              <w:bidi/>
              <w:jc w:val="center"/>
              <w:rPr>
                <w:rFonts w:cs="B Zar"/>
                <w:b/>
                <w:bCs/>
                <w:rtl/>
              </w:rPr>
            </w:pPr>
            <w:r w:rsidRPr="00BE74C1">
              <w:rPr>
                <w:rFonts w:cs="B Zar"/>
                <w:b/>
                <w:bCs/>
                <w:rtl/>
              </w:rPr>
              <w:t>تلفن تماس:</w:t>
            </w:r>
          </w:p>
          <w:p w:rsidR="007D7B44" w:rsidRPr="00BE74C1" w:rsidRDefault="007D7B44" w:rsidP="007D7B44">
            <w:pPr>
              <w:pStyle w:val="text-align-justify"/>
              <w:bidi/>
              <w:jc w:val="center"/>
              <w:rPr>
                <w:rFonts w:cs="B Zar"/>
              </w:rPr>
            </w:pPr>
            <w:r w:rsidRPr="00BE74C1">
              <w:rPr>
                <w:rStyle w:val="Strong"/>
                <w:rFonts w:cs="B Zar"/>
                <w:rtl/>
              </w:rPr>
              <w:t>02-37924801</w:t>
            </w:r>
          </w:p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 w:rsidRPr="00BE74C1">
              <w:rPr>
                <w:rStyle w:val="Strong"/>
                <w:rFonts w:cs="B Zar"/>
                <w:rtl/>
              </w:rPr>
              <w:t>پست الکترونیک</w:t>
            </w:r>
            <w:r w:rsidRPr="00BE74C1">
              <w:rPr>
                <w:rStyle w:val="Strong"/>
                <w:rFonts w:cs="B Zar"/>
              </w:rPr>
              <w:t xml:space="preserve"> : </w:t>
            </w:r>
            <w:hyperlink r:id="rId16" w:history="1">
              <w:r w:rsidRPr="00BE74C1">
                <w:rPr>
                  <w:rStyle w:val="Strong"/>
                  <w:rFonts w:cs="B Zar"/>
                  <w:color w:val="0000FF"/>
                  <w:u w:val="single"/>
                </w:rPr>
                <w:t>etebari@pharm.mui.ac.ir</w:t>
              </w:r>
            </w:hyperlink>
          </w:p>
        </w:tc>
        <w:tc>
          <w:tcPr>
            <w:tcW w:w="3011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hyperlink r:id="rId17" w:history="1">
              <w:r w:rsidRPr="00864202">
                <w:rPr>
                  <w:rStyle w:val="Hyperlink"/>
                  <w:rFonts w:ascii="Times New Roman" w:hAnsi="Times New Roman" w:cs="B Zar" w:hint="cs"/>
                  <w:b/>
                  <w:bCs/>
                  <w:rtl/>
                  <w:lang w:bidi="fa-IR"/>
                </w:rPr>
                <w:t>دریافت فایل</w:t>
              </w:r>
            </w:hyperlink>
          </w:p>
        </w:tc>
        <w:tc>
          <w:tcPr>
            <w:tcW w:w="3675" w:type="dxa"/>
            <w:shd w:val="clear" w:color="auto" w:fill="auto"/>
            <w:vAlign w:val="center"/>
          </w:tcPr>
          <w:p w:rsidR="007D7B44" w:rsidRPr="00BE74C1" w:rsidRDefault="007D7B44" w:rsidP="007D7B44">
            <w:pPr>
              <w:bidi/>
              <w:spacing w:before="100" w:beforeAutospacing="1" w:after="100" w:afterAutospacing="1"/>
              <w:jc w:val="center"/>
              <w:rPr>
                <w:rFonts w:ascii="Times New Roman" w:hAnsi="Times New Roman" w:cs="B Zar"/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405130</wp:posOffset>
                  </wp:positionV>
                  <wp:extent cx="1997710" cy="1657350"/>
                  <wp:effectExtent l="0" t="0" r="0" b="0"/>
                  <wp:wrapNone/>
                  <wp:docPr id="16" name="Picture 9" descr="C:\Users\mui-ghanbari\Desktop\1404\bhman\اطلاعات رییس و معانین دانشگاه\DSC_0139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ui-ghanbari\Desktop\1404\bhman\اطلاعات رییس و معانین دانشگاه\DSC_0139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73B9A" w:rsidRPr="006313EA" w:rsidRDefault="00373B9A" w:rsidP="00373B9A">
      <w:pPr>
        <w:bidi/>
        <w:spacing w:before="100" w:beforeAutospacing="1" w:after="100" w:afterAutospacing="1"/>
        <w:rPr>
          <w:rFonts w:ascii="Times New Roman" w:hAnsi="Times New Roman"/>
          <w:b/>
          <w:bCs/>
          <w:sz w:val="2"/>
          <w:szCs w:val="2"/>
          <w:rtl/>
        </w:rPr>
      </w:pPr>
    </w:p>
    <w:sectPr w:rsidR="00373B9A" w:rsidRPr="006313EA" w:rsidSect="006313EA"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72B"/>
    <w:multiLevelType w:val="multilevel"/>
    <w:tmpl w:val="09880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E78AA"/>
    <w:multiLevelType w:val="multilevel"/>
    <w:tmpl w:val="ABC07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D7A89"/>
    <w:multiLevelType w:val="multilevel"/>
    <w:tmpl w:val="7AF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93B00"/>
    <w:multiLevelType w:val="multilevel"/>
    <w:tmpl w:val="720EE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381883"/>
    <w:multiLevelType w:val="multilevel"/>
    <w:tmpl w:val="2206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6A5652"/>
    <w:multiLevelType w:val="multilevel"/>
    <w:tmpl w:val="C3227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F169C"/>
    <w:multiLevelType w:val="multilevel"/>
    <w:tmpl w:val="3E80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62A8B"/>
    <w:multiLevelType w:val="multilevel"/>
    <w:tmpl w:val="C3DC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B43826"/>
    <w:multiLevelType w:val="multilevel"/>
    <w:tmpl w:val="B710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E3D9A"/>
    <w:multiLevelType w:val="multilevel"/>
    <w:tmpl w:val="E9D2B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44"/>
    <w:rsid w:val="00032E90"/>
    <w:rsid w:val="000334E2"/>
    <w:rsid w:val="00035AE2"/>
    <w:rsid w:val="00072B3D"/>
    <w:rsid w:val="000D2718"/>
    <w:rsid w:val="00183953"/>
    <w:rsid w:val="002239BB"/>
    <w:rsid w:val="00244DE2"/>
    <w:rsid w:val="002C2AD9"/>
    <w:rsid w:val="00346062"/>
    <w:rsid w:val="00373B9A"/>
    <w:rsid w:val="003E2842"/>
    <w:rsid w:val="00413B41"/>
    <w:rsid w:val="00441BC3"/>
    <w:rsid w:val="004E7EC3"/>
    <w:rsid w:val="00527920"/>
    <w:rsid w:val="005E16B2"/>
    <w:rsid w:val="006313EA"/>
    <w:rsid w:val="006862FE"/>
    <w:rsid w:val="006B2F0A"/>
    <w:rsid w:val="007860A0"/>
    <w:rsid w:val="007D7B44"/>
    <w:rsid w:val="007E1531"/>
    <w:rsid w:val="00842F0E"/>
    <w:rsid w:val="00864202"/>
    <w:rsid w:val="009404B5"/>
    <w:rsid w:val="009B4B7F"/>
    <w:rsid w:val="00A46B3C"/>
    <w:rsid w:val="00A94768"/>
    <w:rsid w:val="00AA0970"/>
    <w:rsid w:val="00AD76B5"/>
    <w:rsid w:val="00AE1023"/>
    <w:rsid w:val="00AF02C8"/>
    <w:rsid w:val="00B05AE5"/>
    <w:rsid w:val="00B92BB6"/>
    <w:rsid w:val="00BA0C32"/>
    <w:rsid w:val="00BE74C1"/>
    <w:rsid w:val="00C0319F"/>
    <w:rsid w:val="00C23B9E"/>
    <w:rsid w:val="00C77306"/>
    <w:rsid w:val="00CC1841"/>
    <w:rsid w:val="00DB26B4"/>
    <w:rsid w:val="00E4116B"/>
    <w:rsid w:val="00EA6FCE"/>
    <w:rsid w:val="00F9329E"/>
    <w:rsid w:val="00F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A77BD5A-CCA5-4172-A2EB-A1032BB99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B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B9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B9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B9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B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B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B9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B9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B9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B9A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2718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uiPriority w:val="22"/>
    <w:qFormat/>
    <w:rsid w:val="00373B9A"/>
    <w:rPr>
      <w:b/>
      <w:bCs/>
    </w:rPr>
  </w:style>
  <w:style w:type="paragraph" w:customStyle="1" w:styleId="text-align-justify">
    <w:name w:val="text-align-justify"/>
    <w:basedOn w:val="Normal"/>
    <w:rsid w:val="00B92BB6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0334E2"/>
    <w:rPr>
      <w:color w:val="0000FF"/>
      <w:u w:val="single"/>
    </w:rPr>
  </w:style>
  <w:style w:type="character" w:customStyle="1" w:styleId="Heading2Char">
    <w:name w:val="Heading 2 Char"/>
    <w:link w:val="Heading2"/>
    <w:uiPriority w:val="9"/>
    <w:rsid w:val="00373B9A"/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text-align-center">
    <w:name w:val="text-align-center"/>
    <w:basedOn w:val="Normal"/>
    <w:rsid w:val="00346062"/>
    <w:pPr>
      <w:spacing w:before="100" w:beforeAutospacing="1" w:after="100" w:afterAutospacing="1"/>
    </w:pPr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373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73B9A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373B9A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73B9A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73B9A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373B9A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373B9A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373B9A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373B9A"/>
    <w:rPr>
      <w:rFonts w:ascii="Calibri Light" w:eastAsia="Times New Roman" w:hAnsi="Calibri Light"/>
    </w:rPr>
  </w:style>
  <w:style w:type="paragraph" w:styleId="Caption">
    <w:name w:val="caption"/>
    <w:basedOn w:val="Normal"/>
    <w:next w:val="Normal"/>
    <w:uiPriority w:val="35"/>
    <w:semiHidden/>
    <w:unhideWhenUsed/>
    <w:rsid w:val="00373B9A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73B9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73B9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B9A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uiPriority w:val="11"/>
    <w:rsid w:val="00373B9A"/>
    <w:rPr>
      <w:rFonts w:ascii="Calibri Light" w:eastAsia="Times New Roman" w:hAnsi="Calibri Light"/>
      <w:sz w:val="24"/>
      <w:szCs w:val="24"/>
    </w:rPr>
  </w:style>
  <w:style w:type="character" w:styleId="Emphasis">
    <w:name w:val="Emphasis"/>
    <w:uiPriority w:val="20"/>
    <w:qFormat/>
    <w:rsid w:val="00373B9A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373B9A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373B9A"/>
    <w:rPr>
      <w:i/>
    </w:rPr>
  </w:style>
  <w:style w:type="character" w:customStyle="1" w:styleId="QuoteChar">
    <w:name w:val="Quote Char"/>
    <w:link w:val="Quote"/>
    <w:uiPriority w:val="29"/>
    <w:rsid w:val="00373B9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B9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373B9A"/>
    <w:rPr>
      <w:b/>
      <w:i/>
      <w:sz w:val="24"/>
    </w:rPr>
  </w:style>
  <w:style w:type="character" w:styleId="SubtleEmphasis">
    <w:name w:val="Subtle Emphasis"/>
    <w:uiPriority w:val="19"/>
    <w:qFormat/>
    <w:rsid w:val="00373B9A"/>
    <w:rPr>
      <w:i/>
      <w:color w:val="5A5A5A"/>
    </w:rPr>
  </w:style>
  <w:style w:type="character" w:styleId="IntenseEmphasis">
    <w:name w:val="Intense Emphasis"/>
    <w:uiPriority w:val="21"/>
    <w:qFormat/>
    <w:rsid w:val="00373B9A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373B9A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373B9A"/>
    <w:rPr>
      <w:b/>
      <w:sz w:val="24"/>
      <w:u w:val="single"/>
    </w:rPr>
  </w:style>
  <w:style w:type="character" w:styleId="BookTitle">
    <w:name w:val="Book Title"/>
    <w:uiPriority w:val="33"/>
    <w:qFormat/>
    <w:rsid w:val="00373B9A"/>
    <w:rPr>
      <w:rFonts w:ascii="Calibri Light" w:eastAsia="Times New Roman" w:hAnsi="Calibri Light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73B9A"/>
    <w:pPr>
      <w:outlineLvl w:val="9"/>
    </w:pPr>
  </w:style>
  <w:style w:type="paragraph" w:styleId="ListParagraph">
    <w:name w:val="List Paragraph"/>
    <w:basedOn w:val="Normal"/>
    <w:uiPriority w:val="34"/>
    <w:qFormat/>
    <w:rsid w:val="00373B9A"/>
    <w:pPr>
      <w:ind w:left="720"/>
      <w:contextualSpacing/>
    </w:pPr>
  </w:style>
  <w:style w:type="table" w:styleId="PlainTable1">
    <w:name w:val="Plain Table 1"/>
    <w:basedOn w:val="TableNormal"/>
    <w:uiPriority w:val="41"/>
    <w:rsid w:val="00AF02C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stTable2-Accent6">
    <w:name w:val="List Table 2 Accent 6"/>
    <w:basedOn w:val="TableNormal"/>
    <w:uiPriority w:val="47"/>
    <w:rsid w:val="00AF02C8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-Accent1">
    <w:name w:val="List Table 3 Accent 1"/>
    <w:basedOn w:val="TableNormal"/>
    <w:uiPriority w:val="48"/>
    <w:rsid w:val="00AF02C8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7D7B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25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1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89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46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3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0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14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71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rgaledari.pdf" TargetMode="External"/><Relationship Id="rId13" Type="http://schemas.openxmlformats.org/officeDocument/2006/relationships/image" Target="media/image6.jpeg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hyperlink" Target="dretebar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tebari@pharm.mui.ac.i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draskari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drkhorvash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i-ghanbari\Desktop\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10FFC-4F1F-4D03-8C72-35738E2E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</Template>
  <TotalTime>24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Links>
    <vt:vector size="36" baseType="variant">
      <vt:variant>
        <vt:i4>6029340</vt:i4>
      </vt:variant>
      <vt:variant>
        <vt:i4>15</vt:i4>
      </vt:variant>
      <vt:variant>
        <vt:i4>0</vt:i4>
      </vt:variant>
      <vt:variant>
        <vt:i4>5</vt:i4>
      </vt:variant>
      <vt:variant>
        <vt:lpwstr>dretebari.pdf</vt:lpwstr>
      </vt:variant>
      <vt:variant>
        <vt:lpwstr/>
      </vt:variant>
      <vt:variant>
        <vt:i4>3080203</vt:i4>
      </vt:variant>
      <vt:variant>
        <vt:i4>12</vt:i4>
      </vt:variant>
      <vt:variant>
        <vt:i4>0</vt:i4>
      </vt:variant>
      <vt:variant>
        <vt:i4>5</vt:i4>
      </vt:variant>
      <vt:variant>
        <vt:lpwstr>mailto:etebari@pharm.mui.ac.ir</vt:lpwstr>
      </vt:variant>
      <vt:variant>
        <vt:lpwstr/>
      </vt:variant>
      <vt:variant>
        <vt:i4>7798831</vt:i4>
      </vt:variant>
      <vt:variant>
        <vt:i4>9</vt:i4>
      </vt:variant>
      <vt:variant>
        <vt:i4>0</vt:i4>
      </vt:variant>
      <vt:variant>
        <vt:i4>5</vt:i4>
      </vt:variant>
      <vt:variant>
        <vt:lpwstr>drkhorvash.pdf</vt:lpwstr>
      </vt:variant>
      <vt:variant>
        <vt:lpwstr/>
      </vt:variant>
      <vt:variant>
        <vt:i4>2031702</vt:i4>
      </vt:variant>
      <vt:variant>
        <vt:i4>6</vt:i4>
      </vt:variant>
      <vt:variant>
        <vt:i4>0</vt:i4>
      </vt:variant>
      <vt:variant>
        <vt:i4>5</vt:i4>
      </vt:variant>
      <vt:variant>
        <vt:lpwstr>draskari.pdf</vt:lpwstr>
      </vt:variant>
      <vt:variant>
        <vt:lpwstr/>
      </vt:variant>
      <vt:variant>
        <vt:i4>6815795</vt:i4>
      </vt:variant>
      <vt:variant>
        <vt:i4>3</vt:i4>
      </vt:variant>
      <vt:variant>
        <vt:i4>0</vt:i4>
      </vt:variant>
      <vt:variant>
        <vt:i4>5</vt:i4>
      </vt:variant>
      <vt:variant>
        <vt:lpwstr>drgaledari.pdf</vt:lpwstr>
      </vt:variant>
      <vt:variant>
        <vt:lpwstr/>
      </vt:variant>
      <vt:variant>
        <vt:i4>4980742</vt:i4>
      </vt:variant>
      <vt:variant>
        <vt:i4>0</vt:i4>
      </vt:variant>
      <vt:variant>
        <vt:i4>0</vt:i4>
      </vt:variant>
      <vt:variant>
        <vt:i4>5</vt:i4>
      </vt:variant>
      <vt:variant>
        <vt:lpwstr>drshirani.pdf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Shiva Ghanbari</dc:creator>
  <cp:keywords/>
  <dc:description/>
  <cp:lastModifiedBy>Shiva Ghanbari</cp:lastModifiedBy>
  <cp:revision>2</cp:revision>
  <cp:lastPrinted>2026-04-19T08:35:00Z</cp:lastPrinted>
  <dcterms:created xsi:type="dcterms:W3CDTF">2026-04-19T08:14:00Z</dcterms:created>
  <dcterms:modified xsi:type="dcterms:W3CDTF">2026-04-19T08:38:00Z</dcterms:modified>
</cp:coreProperties>
</file>